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810D" w14:textId="77777777" w:rsidR="00B7616B" w:rsidRDefault="00292901">
      <w:pPr>
        <w:spacing w:after="0"/>
        <w:ind w:right="-567"/>
        <w:jc w:val="center"/>
      </w:pPr>
      <w:bookmarkStart w:id="0" w:name="_Hlk179553434"/>
      <w:r>
        <w:rPr>
          <w:rFonts w:ascii="Comic Sans MS" w:hAnsi="Comic Sans MS"/>
          <w:b/>
          <w:sz w:val="28"/>
          <w:szCs w:val="28"/>
          <w:u w:val="single"/>
        </w:rPr>
        <w:t>FICHE INSCRIPTION ACM - MERCREDIS – JUIN/JUILLET 2025</w:t>
      </w:r>
    </w:p>
    <w:p w14:paraId="34ADAF8F" w14:textId="77777777" w:rsidR="00B7616B" w:rsidRDefault="00B7616B">
      <w:pPr>
        <w:spacing w:after="0"/>
        <w:ind w:left="1191" w:firstLine="708"/>
        <w:jc w:val="center"/>
        <w:rPr>
          <w:rFonts w:ascii="Comic Sans MS" w:hAnsi="Comic Sans MS"/>
          <w:b/>
          <w:sz w:val="18"/>
          <w:szCs w:val="28"/>
          <w:u w:val="single"/>
        </w:rPr>
      </w:pPr>
    </w:p>
    <w:p w14:paraId="0634C0A4" w14:textId="77777777" w:rsidR="00B7616B" w:rsidRDefault="00B7616B">
      <w:pPr>
        <w:spacing w:after="0"/>
        <w:ind w:left="1191" w:firstLine="708"/>
        <w:jc w:val="center"/>
        <w:rPr>
          <w:rFonts w:ascii="Comic Sans MS" w:hAnsi="Comic Sans MS"/>
          <w:b/>
          <w:sz w:val="18"/>
          <w:szCs w:val="28"/>
          <w:u w:val="single"/>
        </w:rPr>
      </w:pPr>
    </w:p>
    <w:p w14:paraId="30CF1631" w14:textId="77777777" w:rsidR="00B7616B" w:rsidRDefault="00292901">
      <w:pPr>
        <w:spacing w:line="240" w:lineRule="auto"/>
      </w:pPr>
      <w:r>
        <w:rPr>
          <w:rFonts w:ascii="Comic Sans MS" w:hAnsi="Comic Sans MS"/>
          <w:sz w:val="24"/>
          <w:szCs w:val="24"/>
          <w:u w:val="single"/>
        </w:rPr>
        <w:t>Nom/Prénom </w:t>
      </w:r>
      <w:r>
        <w:rPr>
          <w:rFonts w:ascii="Comic Sans MS" w:hAnsi="Comic Sans MS"/>
          <w:sz w:val="24"/>
          <w:szCs w:val="24"/>
        </w:rPr>
        <w:t>: ……………………………………………………………………………………………………</w:t>
      </w:r>
    </w:p>
    <w:p w14:paraId="13931BA3" w14:textId="77777777" w:rsidR="00B7616B" w:rsidRDefault="00B7616B">
      <w:pPr>
        <w:spacing w:line="240" w:lineRule="auto"/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3122"/>
        <w:gridCol w:w="1276"/>
        <w:gridCol w:w="992"/>
        <w:gridCol w:w="1134"/>
        <w:gridCol w:w="1134"/>
        <w:gridCol w:w="1134"/>
      </w:tblGrid>
      <w:tr w:rsidR="00B7616B" w14:paraId="70EE6E8B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FAC9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97D6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A3AA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*Journée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9012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B7D1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8606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 + repas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5764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spellEnd"/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+ repas</w:t>
            </w:r>
          </w:p>
        </w:tc>
      </w:tr>
      <w:tr w:rsidR="00B7616B" w14:paraId="610D137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B4D3" w14:textId="77777777" w:rsidR="00B7616B" w:rsidRDefault="00292901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04/06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AC8A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sportives</w:t>
            </w:r>
          </w:p>
          <w:p w14:paraId="2A43F237" w14:textId="77777777" w:rsidR="00B7616B" w:rsidRDefault="00292901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Peinture avec Gary</w:t>
            </w:r>
          </w:p>
          <w:p w14:paraId="0BAFF7C8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Après-midi ramassage de déchets</w:t>
            </w:r>
          </w:p>
          <w:p w14:paraId="78C1784A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Initiation sport boules</w:t>
            </w:r>
          </w:p>
          <w:p w14:paraId="31309769" w14:textId="77777777" w:rsidR="00B7616B" w:rsidRDefault="00292901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Jardinage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599B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6D91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40DA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9143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754E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7616B" w14:paraId="5E99674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A0AA" w14:textId="77777777" w:rsidR="00B7616B" w:rsidRDefault="00292901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11/06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612" w14:textId="77777777" w:rsidR="00B7616B" w:rsidRDefault="00B7616B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61FD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EB65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5C48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00C9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F590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16B" w14:paraId="300DBD1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2A6B" w14:textId="77777777" w:rsidR="00B7616B" w:rsidRDefault="00292901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18/06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2EF9" w14:textId="77777777" w:rsidR="00B7616B" w:rsidRDefault="00B7616B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FA13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68CA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0EEF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C2E9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478C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16B" w14:paraId="70E5C9A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3515" w14:textId="77777777" w:rsidR="00B7616B" w:rsidRDefault="00292901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25/06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1C6E" w14:textId="77777777" w:rsidR="00B7616B" w:rsidRDefault="00B7616B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6B78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CDB0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8C6A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902E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0E19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616B" w14:paraId="2003CB9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973D" w14:textId="77777777" w:rsidR="00B7616B" w:rsidRDefault="00292901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02/07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CB36" w14:textId="77777777" w:rsidR="00B7616B" w:rsidRDefault="00B7616B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BE78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D224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9308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7F95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63A0" w14:textId="77777777" w:rsidR="00B7616B" w:rsidRDefault="00B7616B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CA5365E" w14:textId="77777777" w:rsidR="00B7616B" w:rsidRDefault="00B7616B">
      <w:pPr>
        <w:pStyle w:val="Sansinterligne"/>
        <w:ind w:right="-993"/>
        <w:rPr>
          <w:rFonts w:ascii="Comic Sans MS" w:hAnsi="Comic Sans MS"/>
          <w:sz w:val="24"/>
          <w:szCs w:val="24"/>
        </w:rPr>
      </w:pPr>
    </w:p>
    <w:p w14:paraId="792392EE" w14:textId="77777777" w:rsidR="00B7616B" w:rsidRDefault="00292901">
      <w:pPr>
        <w:pStyle w:val="Sansinterligne"/>
        <w:ind w:right="-993"/>
      </w:pPr>
      <w:r>
        <w:rPr>
          <w:rFonts w:ascii="Comic Sans MS" w:hAnsi="Comic Sans MS"/>
          <w:sz w:val="24"/>
          <w:szCs w:val="24"/>
        </w:rPr>
        <w:t xml:space="preserve">* </w:t>
      </w:r>
      <w:r>
        <w:rPr>
          <w:rFonts w:ascii="Comic Sans MS" w:hAnsi="Comic Sans MS"/>
          <w:sz w:val="20"/>
          <w:szCs w:val="24"/>
        </w:rPr>
        <w:t>Cocher la case correspondante à la période d’inscription souhaitée pour chaque mercredi</w:t>
      </w:r>
    </w:p>
    <w:p w14:paraId="64C8AC0B" w14:textId="77777777" w:rsidR="00B7616B" w:rsidRDefault="00292901">
      <w:pPr>
        <w:pStyle w:val="Sansinterligne"/>
        <w:ind w:right="-993"/>
      </w:pPr>
      <w:r>
        <w:rPr>
          <w:rFonts w:ascii="Comic Sans MS" w:hAnsi="Comic Sans MS"/>
          <w:sz w:val="20"/>
          <w:szCs w:val="20"/>
        </w:rPr>
        <w:t xml:space="preserve">L’inscription est </w:t>
      </w:r>
      <w:r>
        <w:rPr>
          <w:rFonts w:ascii="Comic Sans MS" w:hAnsi="Comic Sans MS"/>
          <w:b/>
          <w:sz w:val="20"/>
          <w:szCs w:val="20"/>
          <w:u w:val="single"/>
        </w:rPr>
        <w:t>obligatoire</w:t>
      </w:r>
      <w:r>
        <w:rPr>
          <w:rFonts w:ascii="Comic Sans MS" w:hAnsi="Comic Sans MS"/>
          <w:sz w:val="20"/>
          <w:szCs w:val="20"/>
        </w:rPr>
        <w:t xml:space="preserve"> sinon </w:t>
      </w:r>
      <w:r>
        <w:rPr>
          <w:rFonts w:ascii="Comic Sans MS" w:hAnsi="Comic Sans MS"/>
          <w:sz w:val="20"/>
          <w:szCs w:val="20"/>
        </w:rPr>
        <w:t>votre enfant ne sera pas accepté à l’ACM.</w:t>
      </w:r>
    </w:p>
    <w:p w14:paraId="017D1E4E" w14:textId="77777777" w:rsidR="00B7616B" w:rsidRDefault="00292901">
      <w:pPr>
        <w:pStyle w:val="Sansinterligne"/>
        <w:ind w:right="-993"/>
      </w:pPr>
      <w:r>
        <w:rPr>
          <w:rFonts w:ascii="Comic Sans MS" w:hAnsi="Comic Sans MS"/>
          <w:sz w:val="20"/>
          <w:szCs w:val="20"/>
        </w:rPr>
        <w:t xml:space="preserve">En cas de modification merci de prévenir l’ACM 48h à l’avance sinon la journée vous sera </w:t>
      </w:r>
      <w:r>
        <w:rPr>
          <w:rFonts w:ascii="Comic Sans MS" w:hAnsi="Comic Sans MS"/>
          <w:b/>
          <w:sz w:val="20"/>
          <w:szCs w:val="20"/>
          <w:u w:val="single"/>
        </w:rPr>
        <w:t>facturée</w:t>
      </w:r>
      <w:r>
        <w:rPr>
          <w:rFonts w:ascii="Comic Sans MS" w:hAnsi="Comic Sans MS"/>
          <w:sz w:val="20"/>
          <w:szCs w:val="20"/>
        </w:rPr>
        <w:t xml:space="preserve">. </w:t>
      </w:r>
    </w:p>
    <w:p w14:paraId="380056ED" w14:textId="77777777" w:rsidR="00B7616B" w:rsidRDefault="00292901">
      <w:pPr>
        <w:pStyle w:val="Sansinterligne"/>
        <w:ind w:right="-99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 : 05 65 41 33 41 ou 06 77 76 68 65 </w:t>
      </w:r>
    </w:p>
    <w:p w14:paraId="00138B9C" w14:textId="77777777" w:rsidR="00B7616B" w:rsidRDefault="0029290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projet pédagogique est consultable sur le site de la mairie :</w:t>
      </w:r>
    </w:p>
    <w:p w14:paraId="08DF7F85" w14:textId="77777777" w:rsidR="00B7616B" w:rsidRDefault="00292901">
      <w:pPr>
        <w:spacing w:after="0"/>
        <w:ind w:right="-567"/>
        <w:jc w:val="center"/>
      </w:pPr>
      <w:hyperlink r:id="rId6" w:history="1">
        <w:proofErr w:type="gramStart"/>
        <w:r>
          <w:rPr>
            <w:rStyle w:val="Lienhypertexte"/>
            <w:rFonts w:ascii="Comic Sans MS" w:hAnsi="Comic Sans MS"/>
            <w:sz w:val="20"/>
            <w:szCs w:val="20"/>
          </w:rPr>
          <w:t>http</w:t>
        </w:r>
        <w:proofErr w:type="gramEnd"/>
        <w:r>
          <w:rPr>
            <w:rStyle w:val="Lienhypertexte"/>
            <w:rFonts w:ascii="Comic Sans MS" w:hAnsi="Comic Sans MS"/>
            <w:sz w:val="20"/>
            <w:szCs w:val="20"/>
          </w:rPr>
          <w:t> ://www.levigan46.fr/cantine-garderie-loisirs-hebergement-lot-vigan_fr.html</w:t>
        </w:r>
      </w:hyperlink>
    </w:p>
    <w:bookmarkEnd w:id="0"/>
    <w:p w14:paraId="012BCC5E" w14:textId="77777777" w:rsidR="00B7616B" w:rsidRDefault="00B7616B">
      <w:pPr>
        <w:spacing w:after="0"/>
        <w:ind w:left="-567" w:right="-567"/>
        <w:jc w:val="center"/>
      </w:pPr>
    </w:p>
    <w:sectPr w:rsidR="00B7616B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5D2F8" w14:textId="77777777" w:rsidR="00292901" w:rsidRDefault="00292901">
      <w:pPr>
        <w:spacing w:after="0" w:line="240" w:lineRule="auto"/>
      </w:pPr>
      <w:r>
        <w:separator/>
      </w:r>
    </w:p>
  </w:endnote>
  <w:endnote w:type="continuationSeparator" w:id="0">
    <w:p w14:paraId="2FB8A8E4" w14:textId="77777777" w:rsidR="00292901" w:rsidRDefault="0029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96A6" w14:textId="77777777" w:rsidR="00292901" w:rsidRDefault="002929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5FF2D1" w14:textId="77777777" w:rsidR="00292901" w:rsidRDefault="0029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616B"/>
    <w:rsid w:val="00171A58"/>
    <w:rsid w:val="00292901"/>
    <w:rsid w:val="00B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E31B"/>
  <w15:docId w15:val="{E5D83158-0DAE-42BC-A353-6F2BF87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Sansinterligne">
    <w:name w:val="No Spacing"/>
    <w:pPr>
      <w:spacing w:after="0"/>
      <w:textAlignment w:val="auto"/>
    </w:pPr>
    <w:rPr>
      <w:kern w:val="0"/>
    </w:rPr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vigan46.fr/cantine-garderie-loisirs-hebergement-lot-vigan_f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Jouffreau</dc:creator>
  <dc:description/>
  <cp:lastModifiedBy>Virginie WEISZER</cp:lastModifiedBy>
  <cp:revision>2</cp:revision>
  <cp:lastPrinted>2025-05-20T14:00:00Z</cp:lastPrinted>
  <dcterms:created xsi:type="dcterms:W3CDTF">2025-05-20T14:04:00Z</dcterms:created>
  <dcterms:modified xsi:type="dcterms:W3CDTF">2025-05-20T14:04:00Z</dcterms:modified>
</cp:coreProperties>
</file>